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  <w:r w:rsidR="00630EEA" w:rsidRPr="00630EEA">
        <w:t xml:space="preserve"> </w:t>
      </w:r>
      <w:r w:rsidR="00630EEA">
        <w:t>в 2024 году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630EEA">
        <w:fldChar w:fldCharType="begin"/>
      </w:r>
      <w:r w:rsidR="00630EEA">
        <w:instrText xml:space="preserve"> DOCVARIABLE ceh_info \* MERGEFORMAT </w:instrText>
      </w:r>
      <w:r w:rsidR="00630EEA">
        <w:fldChar w:fldCharType="separate"/>
      </w:r>
      <w:r w:rsidR="00827432" w:rsidRPr="00827432">
        <w:rPr>
          <w:rStyle w:val="a9"/>
        </w:rPr>
        <w:t>АКЦИОНЕРНОЕ ОБЩЕСТВО "ОКБ ЗЕНИТ"</w:t>
      </w:r>
      <w:r w:rsidR="00630EEA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82743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82743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82743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82743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82743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82743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82743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2743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82743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2743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2743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DC1A91" w:rsidRDefault="00DC1A91" w:rsidP="00DC1A91">
      <w:pPr>
        <w:rPr>
          <w:lang w:val="en-US"/>
        </w:rPr>
      </w:pPr>
      <w:bookmarkStart w:id="6" w:name="_GoBack"/>
      <w:bookmarkEnd w:id="6"/>
    </w:p>
    <w:sectPr w:rsidR="00DC1A91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46" w:rsidRPr="00CE21B5" w:rsidRDefault="00F33E46" w:rsidP="00827432">
      <w:r>
        <w:separator/>
      </w:r>
    </w:p>
  </w:endnote>
  <w:endnote w:type="continuationSeparator" w:id="0">
    <w:p w:rsidR="00F33E46" w:rsidRPr="00CE21B5" w:rsidRDefault="00F33E46" w:rsidP="0082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32" w:rsidRDefault="0082743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32" w:rsidRDefault="0082743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32" w:rsidRDefault="0082743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46" w:rsidRPr="00CE21B5" w:rsidRDefault="00F33E46" w:rsidP="00827432">
      <w:r>
        <w:separator/>
      </w:r>
    </w:p>
  </w:footnote>
  <w:footnote w:type="continuationSeparator" w:id="0">
    <w:p w:rsidR="00F33E46" w:rsidRPr="00CE21B5" w:rsidRDefault="00F33E46" w:rsidP="00827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32" w:rsidRDefault="0082743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32" w:rsidRDefault="0082743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32" w:rsidRDefault="0082743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630075, г. Новосибирск, ул. Залесского, зд. 5/1, оф 412"/>
    <w:docVar w:name="att_org_dop" w:val="Общество с ограниченной ответственностью &quot;РусЭкоАудит&quot; _x000d__x000a_(ООО &quot;РусЭкоАудит&quot;)_x000d__x000a_630075, РОССИЯ, Новосибирская область, г. Новосибирск, ул. Залесского, зд. 5/1, оф. 412 _x000d__x000a_Регистрационный номер - 310 от 24.05.2016                 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Испытательный центр ООО &quot;РусЭкоАудит&quot;_x000d__x000a_630075, РОССИЯ, Новосибирская область, г. Новосибирск, ул. Залесского, зд. 5/1, оф. 412 (к.5, 6, 7, 21)_x000d__x000a_тел. 8 (383) 388-55-93; e-mail: rosecoaudit@yandex.ru"/>
    <w:docVar w:name="att_org_name" w:val="Общество с ограниченной ответственностью &quot;РусЭкоАудит&quot;"/>
    <w:docVar w:name="att_org_reg_date" w:val="24.05.2016"/>
    <w:docVar w:name="att_org_reg_num" w:val="310"/>
    <w:docVar w:name="boss_fio" w:val="Стрыкова Олеся Валерьевна"/>
    <w:docVar w:name="ceh_info" w:val="АКЦИОНЕРНОЕ ОБЩЕСТВО &quot;ОКБ ЗЕНИТ&quot;"/>
    <w:docVar w:name="doc_name" w:val="Документ7"/>
    <w:docVar w:name="doc_type" w:val="5"/>
    <w:docVar w:name="fill_date" w:val="19.12.2024"/>
    <w:docVar w:name="org_guid" w:val="4191BDBCCE704602AA99C22D83B425A7"/>
    <w:docVar w:name="org_id" w:val="100"/>
    <w:docVar w:name="org_name" w:val="     "/>
    <w:docVar w:name="pers_guids" w:val="FA08E4B5835944C4B5A974BF9101D216@156-429-498 98"/>
    <w:docVar w:name="pers_snils" w:val="FA08E4B5835944C4B5A974BF9101D216@156-429-498 98"/>
    <w:docVar w:name="podr_id" w:val="org_100"/>
    <w:docVar w:name="pred_dolg" w:val="Генеральный директор"/>
    <w:docVar w:name="pred_fio" w:val="Сутула Ю.П."/>
    <w:docVar w:name="prikaz_sout" w:val="817"/>
    <w:docVar w:name="rbtd_adr" w:val="     "/>
    <w:docVar w:name="rbtd_name" w:val="АКЦИОНЕРНОЕ ОБЩЕСТВО &quot;ОКБ ЗЕНИТ&quot;"/>
    <w:docVar w:name="step_test" w:val="6"/>
    <w:docVar w:name="sv_docs" w:val="1"/>
  </w:docVars>
  <w:rsids>
    <w:rsidRoot w:val="00827432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30EEA"/>
    <w:rsid w:val="00642E12"/>
    <w:rsid w:val="0065289A"/>
    <w:rsid w:val="0067226F"/>
    <w:rsid w:val="006B3B11"/>
    <w:rsid w:val="006E4DFC"/>
    <w:rsid w:val="00725C51"/>
    <w:rsid w:val="00820552"/>
    <w:rsid w:val="0082743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33E46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274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7432"/>
    <w:rPr>
      <w:sz w:val="24"/>
    </w:rPr>
  </w:style>
  <w:style w:type="paragraph" w:styleId="ad">
    <w:name w:val="footer"/>
    <w:basedOn w:val="a"/>
    <w:link w:val="ae"/>
    <w:rsid w:val="008274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743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274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7432"/>
    <w:rPr>
      <w:sz w:val="24"/>
    </w:rPr>
  </w:style>
  <w:style w:type="paragraph" w:styleId="ad">
    <w:name w:val="footer"/>
    <w:basedOn w:val="a"/>
    <w:link w:val="ae"/>
    <w:rsid w:val="008274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74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Zenith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Komp-18</dc:creator>
  <cp:lastModifiedBy>Воронова Ольга Викторовна</cp:lastModifiedBy>
  <cp:revision>2</cp:revision>
  <dcterms:created xsi:type="dcterms:W3CDTF">2025-01-17T05:40:00Z</dcterms:created>
  <dcterms:modified xsi:type="dcterms:W3CDTF">2025-01-17T05:40:00Z</dcterms:modified>
</cp:coreProperties>
</file>